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25615" w14:textId="79F1F0F0" w:rsidR="009433F7" w:rsidRPr="000A3870" w:rsidRDefault="007801B9" w:rsidP="00565C61">
      <w:pPr>
        <w:pStyle w:val="aa"/>
        <w:rPr>
          <w:rFonts w:ascii="Franklin Gothic Book" w:hAnsi="Franklin Gothic Book"/>
          <w:i/>
          <w:color w:val="000000" w:themeColor="text1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53ABF" wp14:editId="3743D2F3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6192000" cy="0"/>
                <wp:effectExtent l="0" t="0" r="1841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7DF77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65pt" to="487.5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" strokecolor="#d87c11 [3044]">
                <o:lock v:ext="edit" shapetype="f"/>
                <w10:wrap anchorx="margin"/>
              </v:line>
            </w:pict>
          </mc:Fallback>
        </mc:AlternateContent>
      </w:r>
      <w:r w:rsidR="009433F7" w:rsidRPr="006809A3">
        <w:rPr>
          <w:rFonts w:ascii="Franklin Gothic Book" w:hAnsi="Franklin Gothic Book"/>
          <w:color w:val="000000" w:themeColor="text1"/>
        </w:rPr>
        <w:t>анкета</w:t>
      </w:r>
      <w:r w:rsidR="00580013" w:rsidRPr="006809A3">
        <w:rPr>
          <w:rFonts w:ascii="Franklin Gothic Book" w:hAnsi="Franklin Gothic Book"/>
          <w:color w:val="000000" w:themeColor="text1"/>
        </w:rPr>
        <w:t xml:space="preserve"> </w:t>
      </w:r>
      <w:r w:rsidR="0056192E">
        <w:rPr>
          <w:rFonts w:ascii="Franklin Gothic Book" w:hAnsi="Franklin Gothic Book"/>
          <w:color w:val="000000" w:themeColor="text1"/>
        </w:rPr>
        <w:t>ВЕНДОРА</w:t>
      </w:r>
      <w:r w:rsidR="00580013" w:rsidRPr="006809A3">
        <w:rPr>
          <w:rFonts w:ascii="Franklin Gothic Book" w:hAnsi="Franklin Gothic Book"/>
          <w:color w:val="000000" w:themeColor="text1"/>
          <w:sz w:val="32"/>
        </w:rPr>
        <w:br/>
      </w:r>
      <w:r w:rsidR="00565C61" w:rsidRPr="006809A3">
        <w:rPr>
          <w:rFonts w:ascii="Franklin Gothic Book" w:hAnsi="Franklin Gothic Book"/>
          <w:color w:val="000000" w:themeColor="text1"/>
          <w:sz w:val="32"/>
        </w:rPr>
        <w:t xml:space="preserve">сервис: </w:t>
      </w:r>
      <w:r w:rsidR="00497E28">
        <w:rPr>
          <w:rFonts w:ascii="Franklin Gothic Book" w:hAnsi="Franklin Gothic Book"/>
          <w:b/>
          <w:color w:val="000000" w:themeColor="text1"/>
          <w:sz w:val="32"/>
        </w:rPr>
        <w:t>ЭДО</w:t>
      </w:r>
      <w:r w:rsidR="000A3870" w:rsidRPr="000A3870">
        <w:rPr>
          <w:rFonts w:ascii="Franklin Gothic Book" w:hAnsi="Franklin Gothic Book"/>
          <w:b/>
          <w:color w:val="000000" w:themeColor="text1"/>
          <w:sz w:val="32"/>
        </w:rPr>
        <w:t xml:space="preserve"> </w:t>
      </w:r>
    </w:p>
    <w:p w14:paraId="3333EE5D" w14:textId="24F54FAF" w:rsidR="007F2355" w:rsidRDefault="007F2355" w:rsidP="007F2355">
      <w:pPr>
        <w:rPr>
          <w:rFonts w:ascii="Franklin Gothic Book" w:hAnsi="Franklin Gothic Book"/>
          <w:i/>
        </w:rPr>
      </w:pPr>
      <w:r w:rsidRPr="007801B9">
        <w:rPr>
          <w:rFonts w:ascii="Franklin Gothic Book" w:hAnsi="Franklin Gothic Book"/>
          <w:i/>
        </w:rPr>
        <w:t>Заполненную анкету необходимо отправить вложением к форме запроса сервиса</w:t>
      </w:r>
      <w:r w:rsidR="00B56F3F" w:rsidRPr="007801B9">
        <w:rPr>
          <w:rFonts w:ascii="Franklin Gothic Book" w:hAnsi="Franklin Gothic Book"/>
          <w:i/>
        </w:rPr>
        <w:t xml:space="preserve"> </w:t>
      </w:r>
    </w:p>
    <w:p w14:paraId="0CD2B365" w14:textId="42F3E782" w:rsidR="00634D04" w:rsidRPr="00634D04" w:rsidRDefault="00634D04" w:rsidP="007F2355">
      <w:pPr>
        <w:rPr>
          <w:rFonts w:ascii="Franklin Gothic Book" w:eastAsia="Franklin Gothic Book" w:hAnsi="Franklin Gothic Book" w:cs="Franklin Gothic Book"/>
          <w:i/>
          <w:color w:val="595959"/>
        </w:rPr>
      </w:pPr>
      <w:r>
        <w:rPr>
          <w:rFonts w:ascii="Calibri" w:eastAsia="Calibri" w:hAnsi="Calibri" w:cs="Calibri"/>
          <w:i/>
          <w:color w:val="595959"/>
          <w:sz w:val="22"/>
        </w:rPr>
        <w:t>Просим не менять имя файла анкеты.</w:t>
      </w:r>
      <w:bookmarkStart w:id="0" w:name="_GoBack"/>
      <w:bookmarkEnd w:id="0"/>
    </w:p>
    <w:p w14:paraId="74760791" w14:textId="3FF3F0F3" w:rsidR="00565C61" w:rsidRPr="006809A3" w:rsidRDefault="007801B9" w:rsidP="007F2355">
      <w:pPr>
        <w:rPr>
          <w:rFonts w:ascii="Franklin Gothic Book" w:hAnsi="Franklin Gothic Book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D9915" wp14:editId="320CB3D0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192000" cy="0"/>
                <wp:effectExtent l="0" t="0" r="1841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75B8A6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pt" to="487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" strokecolor="#d87c11 [3044]">
                <w10:wrap anchorx="margin"/>
              </v:line>
            </w:pict>
          </mc:Fallback>
        </mc:AlternateContent>
      </w:r>
    </w:p>
    <w:p w14:paraId="5BCD1D25" w14:textId="3D4CAB71" w:rsidR="005A0A85" w:rsidRPr="005A0A85" w:rsidRDefault="005A0A85" w:rsidP="005A0A85">
      <w:pPr>
        <w:spacing w:after="0"/>
        <w:rPr>
          <w:rFonts w:ascii="Franklin Gothic Book" w:hAnsi="Franklin Gothic Book"/>
          <w:i/>
          <w:color w:val="000000" w:themeColor="text1"/>
        </w:rPr>
      </w:pPr>
      <w:r w:rsidRPr="005A0A85">
        <w:rPr>
          <w:rFonts w:ascii="Franklin Gothic Book" w:hAnsi="Franklin Gothic Book"/>
          <w:b/>
          <w:i/>
          <w:color w:val="000000" w:themeColor="text1"/>
        </w:rPr>
        <w:t>Провайдер ЭДО OCS:</w:t>
      </w:r>
      <w:r w:rsidRPr="005A0A85">
        <w:rPr>
          <w:rFonts w:ascii="Franklin Gothic Book" w:hAnsi="Franklin Gothic Book"/>
          <w:i/>
          <w:color w:val="000000" w:themeColor="text1"/>
        </w:rPr>
        <w:t xml:space="preserve"> </w:t>
      </w:r>
      <w:proofErr w:type="spellStart"/>
      <w:r>
        <w:rPr>
          <w:rFonts w:ascii="Franklin Gothic Book" w:hAnsi="Franklin Gothic Book"/>
          <w:i/>
          <w:color w:val="000000" w:themeColor="text1"/>
        </w:rPr>
        <w:t>Контур.</w:t>
      </w:r>
      <w:r w:rsidRPr="005A0A85">
        <w:rPr>
          <w:rFonts w:ascii="Franklin Gothic Book" w:hAnsi="Franklin Gothic Book"/>
          <w:i/>
          <w:color w:val="000000" w:themeColor="text1"/>
        </w:rPr>
        <w:t>Диадок</w:t>
      </w:r>
      <w:proofErr w:type="spellEnd"/>
    </w:p>
    <w:p w14:paraId="05D1B1F7" w14:textId="1C02FFAA" w:rsidR="005A0A85" w:rsidRPr="005A0A85" w:rsidRDefault="005A0A85" w:rsidP="005A0A85">
      <w:pPr>
        <w:spacing w:after="0"/>
        <w:rPr>
          <w:rFonts w:ascii="Franklin Gothic Book" w:hAnsi="Franklin Gothic Book"/>
          <w:i/>
          <w:color w:val="000000" w:themeColor="text1"/>
        </w:rPr>
      </w:pPr>
      <w:r w:rsidRPr="005A0A85">
        <w:rPr>
          <w:rFonts w:ascii="Franklin Gothic Book" w:hAnsi="Franklin Gothic Book"/>
          <w:b/>
          <w:i/>
          <w:color w:val="000000" w:themeColor="text1"/>
        </w:rPr>
        <w:t xml:space="preserve">ID OCS в </w:t>
      </w:r>
      <w:proofErr w:type="spellStart"/>
      <w:r w:rsidRPr="005A0A85">
        <w:rPr>
          <w:rFonts w:ascii="Franklin Gothic Book" w:hAnsi="Franklin Gothic Book"/>
          <w:b/>
          <w:i/>
          <w:color w:val="000000" w:themeColor="text1"/>
        </w:rPr>
        <w:t>Контур.Диадок</w:t>
      </w:r>
      <w:proofErr w:type="spellEnd"/>
      <w:r w:rsidRPr="005A0A85">
        <w:rPr>
          <w:rFonts w:ascii="Franklin Gothic Book" w:hAnsi="Franklin Gothic Book"/>
          <w:b/>
          <w:i/>
          <w:color w:val="000000" w:themeColor="text1"/>
        </w:rPr>
        <w:t>:</w:t>
      </w:r>
      <w:r w:rsidRPr="005A0A85">
        <w:rPr>
          <w:rFonts w:ascii="Franklin Gothic Book" w:hAnsi="Franklin Gothic Book"/>
          <w:i/>
          <w:color w:val="000000" w:themeColor="text1"/>
        </w:rPr>
        <w:t xml:space="preserve">  2BM-7701341820-780201001-201401160222012385802</w:t>
      </w:r>
    </w:p>
    <w:p w14:paraId="6AD68306" w14:textId="77777777" w:rsidR="005A0A85" w:rsidRDefault="005A0A85" w:rsidP="00F8774A">
      <w:pPr>
        <w:rPr>
          <w:rFonts w:ascii="Franklin Gothic Book" w:hAnsi="Franklin Gothic Book"/>
          <w:b/>
          <w:color w:val="000000" w:themeColor="text1"/>
          <w:sz w:val="22"/>
        </w:rPr>
      </w:pPr>
    </w:p>
    <w:p w14:paraId="40541ECB" w14:textId="2DECA72F" w:rsidR="00F8774A" w:rsidRPr="004A382E" w:rsidRDefault="00F8774A" w:rsidP="00F8774A">
      <w:pPr>
        <w:rPr>
          <w:rFonts w:ascii="Franklin Gothic Book" w:hAnsi="Franklin Gothic Book"/>
          <w:b/>
          <w:color w:val="000000" w:themeColor="text1"/>
          <w:sz w:val="22"/>
        </w:rPr>
      </w:pPr>
      <w:r w:rsidRPr="006809A3">
        <w:rPr>
          <w:rFonts w:ascii="Franklin Gothic Book" w:hAnsi="Franklin Gothic Book"/>
          <w:b/>
          <w:color w:val="000000" w:themeColor="text1"/>
          <w:sz w:val="22"/>
        </w:rPr>
        <w:t xml:space="preserve">Информация о </w:t>
      </w:r>
      <w:proofErr w:type="spellStart"/>
      <w:r w:rsidR="0056192E">
        <w:rPr>
          <w:rFonts w:ascii="Franklin Gothic Book" w:hAnsi="Franklin Gothic Book"/>
          <w:b/>
          <w:color w:val="000000" w:themeColor="text1"/>
          <w:sz w:val="22"/>
        </w:rPr>
        <w:t>вендоре</w:t>
      </w:r>
      <w:proofErr w:type="spellEnd"/>
      <w:r>
        <w:rPr>
          <w:rFonts w:ascii="Franklin Gothic Book" w:hAnsi="Franklin Gothic Book"/>
          <w:b/>
          <w:color w:val="000000" w:themeColor="text1"/>
          <w:sz w:val="22"/>
        </w:rPr>
        <w:t xml:space="preserve"> и к</w:t>
      </w:r>
      <w:r w:rsidRPr="006809A3">
        <w:rPr>
          <w:rFonts w:ascii="Franklin Gothic Book" w:hAnsi="Franklin Gothic Book"/>
          <w:b/>
          <w:color w:val="000000" w:themeColor="text1"/>
          <w:sz w:val="22"/>
        </w:rPr>
        <w:t>онтактные данные: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F8774A" w:rsidRPr="006809A3" w14:paraId="21CF2D9C" w14:textId="77777777" w:rsidTr="006E6A68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2E170D" w14:textId="77777777" w:rsidR="00F8774A" w:rsidRPr="006809A3" w:rsidRDefault="00F8774A" w:rsidP="006E6A68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Название компании: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374E99" w14:textId="77777777" w:rsidR="00F8774A" w:rsidRPr="0017741C" w:rsidRDefault="00F8774A" w:rsidP="006E6A68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BE0495" w:rsidRPr="006809A3" w14:paraId="5C170410" w14:textId="77777777" w:rsidTr="006E6A68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28ED68" w14:textId="37B38799" w:rsidR="00BE0495" w:rsidRDefault="00BE0495" w:rsidP="006E6A68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ИНН: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287B81" w14:textId="77777777" w:rsidR="00BE0495" w:rsidRPr="0017741C" w:rsidRDefault="00BE0495" w:rsidP="006E6A68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F8774A" w:rsidRPr="006809A3" w14:paraId="7392C927" w14:textId="77777777" w:rsidTr="006E6A68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777F93" w14:textId="77777777" w:rsidR="00F8774A" w:rsidRPr="006809A3" w:rsidRDefault="00F8774A" w:rsidP="006E6A68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Контактное лицо: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65F5C8" w14:textId="77777777" w:rsidR="00F8774A" w:rsidRPr="0017741C" w:rsidRDefault="00F8774A" w:rsidP="006E6A68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F8774A" w:rsidRPr="006809A3" w14:paraId="4BD05919" w14:textId="77777777" w:rsidTr="006E6A68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3BD2A7" w14:textId="77777777" w:rsidR="00F8774A" w:rsidRPr="006809A3" w:rsidRDefault="00F8774A" w:rsidP="006E6A68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Телефон: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0D49AD" w14:textId="77777777" w:rsidR="00F8774A" w:rsidRPr="005A7AFC" w:rsidRDefault="00F8774A" w:rsidP="006E6A68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</w:tbl>
    <w:p w14:paraId="4C0D7A8C" w14:textId="77777777" w:rsidR="000A3870" w:rsidRDefault="000A3870" w:rsidP="000A3870">
      <w:pPr>
        <w:rPr>
          <w:rFonts w:ascii="Franklin Gothic Book" w:hAnsi="Franklin Gothic Book"/>
          <w:b/>
          <w:color w:val="000000" w:themeColor="text1"/>
          <w:sz w:val="22"/>
        </w:rPr>
      </w:pPr>
    </w:p>
    <w:p w14:paraId="451A9612" w14:textId="4729558D" w:rsidR="000A3870" w:rsidRPr="004A382E" w:rsidRDefault="00497E28" w:rsidP="000A3870">
      <w:pPr>
        <w:rPr>
          <w:rFonts w:ascii="Franklin Gothic Book" w:hAnsi="Franklin Gothic Book"/>
          <w:b/>
          <w:color w:val="000000" w:themeColor="text1"/>
          <w:sz w:val="22"/>
        </w:rPr>
      </w:pPr>
      <w:r>
        <w:rPr>
          <w:rFonts w:ascii="Franklin Gothic Book" w:hAnsi="Franklin Gothic Book"/>
          <w:b/>
          <w:color w:val="000000" w:themeColor="text1"/>
          <w:sz w:val="22"/>
        </w:rPr>
        <w:t>Детали запроса</w:t>
      </w:r>
      <w:r w:rsidR="000A3870"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497E28" w:rsidRPr="006809A3" w14:paraId="4F077FF9" w14:textId="77777777" w:rsidTr="006E6A68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39C2E9" w14:textId="6DCC8A2A" w:rsidR="00497E28" w:rsidRDefault="00497E28" w:rsidP="006E6A68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Провайдер ЭДО: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F75868" w14:textId="77777777" w:rsidR="00497E28" w:rsidRPr="0017741C" w:rsidRDefault="00497E28" w:rsidP="006E6A68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5A0A85" w:rsidRPr="006809A3" w14:paraId="62131907" w14:textId="77777777" w:rsidTr="006E6A68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5621A1" w14:textId="0BD93C01" w:rsidR="005A0A85" w:rsidRPr="005A0A85" w:rsidRDefault="005A0A85" w:rsidP="006E6A68">
            <w:pPr>
              <w:rPr>
                <w:kern w:val="0"/>
                <w:lang w:val="en-US"/>
              </w:rPr>
            </w:pPr>
            <w:r w:rsidRPr="005A0A85">
              <w:rPr>
                <w:rFonts w:ascii="Franklin Gothic Book" w:hAnsi="Franklin Gothic Book"/>
                <w:color w:val="000000" w:themeColor="text1"/>
              </w:rPr>
              <w:t xml:space="preserve">ID 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компании </w:t>
            </w:r>
            <w:r w:rsidRPr="005A0A85">
              <w:rPr>
                <w:rFonts w:ascii="Franklin Gothic Book" w:hAnsi="Franklin Gothic Book"/>
                <w:color w:val="000000" w:themeColor="text1"/>
              </w:rPr>
              <w:t>в ЭДО</w:t>
            </w:r>
            <w:r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552256" w14:textId="77777777" w:rsidR="005A0A85" w:rsidRPr="0017741C" w:rsidRDefault="005A0A85" w:rsidP="006E6A68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497E28" w:rsidRPr="006809A3" w14:paraId="1D9F7322" w14:textId="77777777" w:rsidTr="006E6A68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0B599F" w14:textId="0036E7CB" w:rsidR="00497E28" w:rsidRDefault="00497E28" w:rsidP="00497E28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Документы, планируемые к переводу на ЭДО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37BDE9" w14:textId="5B1445CB" w:rsidR="00497E28" w:rsidRDefault="00DC4B6D" w:rsidP="00497E28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677270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E28" w:rsidRPr="00103A7F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497E28" w:rsidRPr="00EF7C3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497E28">
              <w:rPr>
                <w:rFonts w:ascii="Franklin Gothic Book" w:hAnsi="Franklin Gothic Book"/>
                <w:color w:val="000000" w:themeColor="text1"/>
              </w:rPr>
              <w:t xml:space="preserve">УПД </w:t>
            </w:r>
          </w:p>
          <w:p w14:paraId="205ECD63" w14:textId="33C6620D" w:rsidR="0056192E" w:rsidRDefault="00DC4B6D" w:rsidP="0056192E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214415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92E" w:rsidRPr="00103A7F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56192E" w:rsidRPr="00EF7C3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56192E">
              <w:rPr>
                <w:rFonts w:ascii="Franklin Gothic Book" w:hAnsi="Franklin Gothic Book"/>
                <w:color w:val="000000" w:themeColor="text1"/>
              </w:rPr>
              <w:t>УКД</w:t>
            </w:r>
          </w:p>
          <w:p w14:paraId="55F8109D" w14:textId="741E0478" w:rsidR="0056192E" w:rsidRDefault="00DC4B6D" w:rsidP="0056192E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1259055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92E" w:rsidRPr="00103A7F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56192E" w:rsidRPr="00EF7C3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56192E">
              <w:rPr>
                <w:rFonts w:ascii="Franklin Gothic Book" w:hAnsi="Franklin Gothic Book"/>
                <w:color w:val="000000" w:themeColor="text1"/>
              </w:rPr>
              <w:t>Акты</w:t>
            </w:r>
          </w:p>
          <w:p w14:paraId="750956DA" w14:textId="603C2AF5" w:rsidR="0056192E" w:rsidRDefault="00DC4B6D" w:rsidP="00497E28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185549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92E" w:rsidRPr="00103A7F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56192E" w:rsidRPr="00EF7C3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56192E">
              <w:rPr>
                <w:rFonts w:ascii="Franklin Gothic Book" w:hAnsi="Franklin Gothic Book"/>
                <w:color w:val="000000" w:themeColor="text1"/>
              </w:rPr>
              <w:t>Счета</w:t>
            </w:r>
          </w:p>
          <w:p w14:paraId="2E7A1C61" w14:textId="382C9837" w:rsidR="00497E28" w:rsidRPr="005A7AFC" w:rsidRDefault="00DC4B6D" w:rsidP="00497E28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1395961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E28" w:rsidRPr="00103A7F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497E28" w:rsidRPr="00EF7C3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497E28">
              <w:rPr>
                <w:rFonts w:ascii="Franklin Gothic Book" w:hAnsi="Franklin Gothic Book"/>
                <w:color w:val="000000" w:themeColor="text1"/>
              </w:rPr>
              <w:t>Иные документы: ________________</w:t>
            </w:r>
          </w:p>
        </w:tc>
      </w:tr>
      <w:tr w:rsidR="00497E28" w:rsidRPr="006809A3" w14:paraId="4DBE9E6B" w14:textId="77777777" w:rsidTr="006E6A68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5DCB5C" w14:textId="3BCFFDF3" w:rsidR="00497E28" w:rsidRPr="0056192E" w:rsidRDefault="0056192E" w:rsidP="00497E28">
            <w:pPr>
              <w:rPr>
                <w:rFonts w:ascii="Franklin Gothic Book" w:hAnsi="Franklin Gothic Book"/>
                <w:color w:val="000000" w:themeColor="text1"/>
              </w:rPr>
            </w:pPr>
            <w:r w:rsidRPr="0056192E">
              <w:rPr>
                <w:rFonts w:ascii="Franklin Gothic Book" w:hAnsi="Franklin Gothic Book"/>
                <w:color w:val="000000" w:themeColor="text1"/>
              </w:rPr>
              <w:t>Чья доставка – OCS или вендора?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4F5D64" w14:textId="354E19DC" w:rsidR="00497E28" w:rsidRPr="005A7AFC" w:rsidRDefault="00497E28" w:rsidP="00497E28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497E28" w:rsidRPr="006809A3" w14:paraId="19F446C0" w14:textId="77777777" w:rsidTr="006E6A68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B5CD69" w14:textId="1C255286" w:rsidR="00497E28" w:rsidRDefault="0056192E" w:rsidP="00497E28">
            <w:pPr>
              <w:rPr>
                <w:rFonts w:ascii="Franklin Gothic Book" w:hAnsi="Franklin Gothic Book"/>
                <w:color w:val="000000" w:themeColor="text1"/>
              </w:rPr>
            </w:pPr>
            <w:r w:rsidRPr="0056192E">
              <w:rPr>
                <w:rFonts w:ascii="Franklin Gothic Book" w:hAnsi="Franklin Gothic Book"/>
                <w:color w:val="000000" w:themeColor="text1"/>
              </w:rPr>
              <w:t>Какие документы будут использоваться для провоза и для приемки товара?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96241E" w14:textId="2DEED53D" w:rsidR="00497E28" w:rsidRPr="00497E28" w:rsidRDefault="00497E28" w:rsidP="00497E28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56192E" w:rsidRPr="006809A3" w14:paraId="129802E3" w14:textId="77777777" w:rsidTr="006E6A68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34C974" w14:textId="7D0613C2" w:rsidR="0056192E" w:rsidRPr="0056192E" w:rsidRDefault="0056192E" w:rsidP="0056192E">
            <w:pPr>
              <w:rPr>
                <w:rFonts w:ascii="Franklin Gothic Book" w:hAnsi="Franklin Gothic Book"/>
                <w:color w:val="000000" w:themeColor="text1"/>
              </w:rPr>
            </w:pPr>
            <w:r w:rsidRPr="0056192E">
              <w:rPr>
                <w:rFonts w:ascii="Franklin Gothic Book" w:hAnsi="Franklin Gothic Book"/>
                <w:color w:val="000000" w:themeColor="text1"/>
              </w:rPr>
              <w:t>Когда будут приходить электронные документы по отношению к реальному приходу машины?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215A74" w14:textId="77777777" w:rsidR="0056192E" w:rsidRDefault="0056192E" w:rsidP="0056192E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56192E" w:rsidRPr="006809A3" w14:paraId="09D48547" w14:textId="77777777" w:rsidTr="006E6A68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1D6212" w14:textId="24C04275" w:rsidR="0056192E" w:rsidRPr="0056192E" w:rsidRDefault="0056192E" w:rsidP="0056192E">
            <w:pPr>
              <w:rPr>
                <w:rFonts w:ascii="Franklin Gothic Book" w:hAnsi="Franklin Gothic Book"/>
                <w:color w:val="000000" w:themeColor="text1"/>
              </w:rPr>
            </w:pPr>
            <w:r w:rsidRPr="0056192E">
              <w:rPr>
                <w:rFonts w:ascii="Franklin Gothic Book" w:hAnsi="Franklin Gothic Book"/>
                <w:color w:val="000000" w:themeColor="text1"/>
              </w:rPr>
              <w:t>Как будут делаться корректировки? (по ЭДО принимаем УКД)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484D90" w14:textId="77777777" w:rsidR="0056192E" w:rsidRDefault="0056192E" w:rsidP="0056192E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56192E" w:rsidRPr="006809A3" w14:paraId="2D780005" w14:textId="77777777" w:rsidTr="006E6A68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2B12C3" w14:textId="3F497B96" w:rsidR="0056192E" w:rsidRPr="0056192E" w:rsidRDefault="0056192E" w:rsidP="0056192E">
            <w:pPr>
              <w:rPr>
                <w:rFonts w:ascii="Franklin Gothic Book" w:hAnsi="Franklin Gothic Book"/>
                <w:color w:val="000000" w:themeColor="text1"/>
              </w:rPr>
            </w:pPr>
            <w:r w:rsidRPr="0056192E">
              <w:rPr>
                <w:rFonts w:ascii="Franklin Gothic Book" w:hAnsi="Franklin Gothic Book"/>
                <w:color w:val="000000" w:themeColor="text1"/>
              </w:rPr>
              <w:t>Возможен ли тестовый период, в который одновременно будет выпускаться и бумага и электронные документы?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7BB914" w14:textId="77777777" w:rsidR="0056192E" w:rsidRDefault="0056192E" w:rsidP="0056192E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56192E" w:rsidRPr="006809A3" w14:paraId="54641F7B" w14:textId="77777777" w:rsidTr="006E6A68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C0B414" w14:textId="6C15836F" w:rsidR="0056192E" w:rsidRPr="0056192E" w:rsidRDefault="0056192E" w:rsidP="0056192E">
            <w:pPr>
              <w:rPr>
                <w:rFonts w:ascii="Franklin Gothic Book" w:hAnsi="Franklin Gothic Book"/>
                <w:color w:val="000000" w:themeColor="text1"/>
              </w:rPr>
            </w:pPr>
            <w:r w:rsidRPr="0056192E">
              <w:rPr>
                <w:rFonts w:ascii="Franklin Gothic Book" w:hAnsi="Franklin Gothic Book"/>
                <w:color w:val="000000" w:themeColor="text1"/>
              </w:rPr>
              <w:t>Как будет организована работа в случае сбоев ЭДО у одной из сторон?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C9663E" w14:textId="77777777" w:rsidR="0056192E" w:rsidRDefault="0056192E" w:rsidP="0056192E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56192E" w:rsidRPr="006809A3" w14:paraId="797B3A05" w14:textId="77777777" w:rsidTr="006E6A68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097EB5" w14:textId="26734B98" w:rsidR="0056192E" w:rsidRPr="0056192E" w:rsidRDefault="0056192E" w:rsidP="0056192E">
            <w:pPr>
              <w:rPr>
                <w:rFonts w:ascii="Franklin Gothic Book" w:hAnsi="Franklin Gothic Book"/>
                <w:color w:val="000000" w:themeColor="text1"/>
              </w:rPr>
            </w:pPr>
            <w:r w:rsidRPr="0056192E">
              <w:rPr>
                <w:rFonts w:ascii="Franklin Gothic Book" w:hAnsi="Franklin Gothic Book"/>
                <w:color w:val="000000" w:themeColor="text1"/>
              </w:rPr>
              <w:t xml:space="preserve">Прочие особенности работы, которые необходимо учесть при переходе на </w:t>
            </w:r>
            <w:r>
              <w:rPr>
                <w:rFonts w:ascii="Franklin Gothic Book" w:hAnsi="Franklin Gothic Book"/>
                <w:color w:val="000000" w:themeColor="text1"/>
              </w:rPr>
              <w:t>ЭДО</w:t>
            </w:r>
            <w:r w:rsidRPr="0056192E">
              <w:rPr>
                <w:rFonts w:ascii="Franklin Gothic Book" w:hAnsi="Franklin Gothic Book"/>
                <w:color w:val="000000" w:themeColor="text1"/>
              </w:rPr>
              <w:t>.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4EAE23" w14:textId="77777777" w:rsidR="0056192E" w:rsidRDefault="0056192E" w:rsidP="0056192E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</w:tbl>
    <w:p w14:paraId="699F9C2A" w14:textId="522A3A91" w:rsidR="00270215" w:rsidRPr="00270215" w:rsidRDefault="00270215" w:rsidP="00270215">
      <w:pPr>
        <w:rPr>
          <w:rFonts w:ascii="Franklin Gothic Book" w:hAnsi="Franklin Gothic Book"/>
          <w:i/>
        </w:rPr>
      </w:pPr>
    </w:p>
    <w:sectPr w:rsidR="00270215" w:rsidRPr="00270215" w:rsidSect="007E300C">
      <w:footerReference w:type="default" r:id="rId10"/>
      <w:headerReference w:type="first" r:id="rId11"/>
      <w:pgSz w:w="11907" w:h="16839" w:code="9"/>
      <w:pgMar w:top="1440" w:right="1080" w:bottom="1080" w:left="1080" w:header="86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3E5C0C" w14:textId="77777777" w:rsidR="0047216A" w:rsidRDefault="0047216A">
      <w:pPr>
        <w:spacing w:before="0" w:after="0"/>
      </w:pPr>
      <w:r>
        <w:separator/>
      </w:r>
    </w:p>
  </w:endnote>
  <w:endnote w:type="continuationSeparator" w:id="0">
    <w:p w14:paraId="2B5A66CC" w14:textId="77777777" w:rsidR="0047216A" w:rsidRDefault="004721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anklin Gothic Book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41C42" w14:textId="77777777" w:rsidR="00180B1E" w:rsidRDefault="00E84003">
    <w:pPr>
      <w:pStyle w:val="a5"/>
    </w:pPr>
    <w:r>
      <w:t xml:space="preserve">Страница </w:t>
    </w:r>
    <w:r>
      <w:fldChar w:fldCharType="begin"/>
    </w:r>
    <w:r>
      <w:instrText>page</w:instrText>
    </w:r>
    <w:r>
      <w:fldChar w:fldCharType="separate"/>
    </w:r>
    <w:r w:rsidR="00634D0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667467" w14:textId="77777777" w:rsidR="0047216A" w:rsidRDefault="0047216A">
      <w:pPr>
        <w:spacing w:before="0" w:after="0"/>
      </w:pPr>
      <w:r>
        <w:separator/>
      </w:r>
    </w:p>
  </w:footnote>
  <w:footnote w:type="continuationSeparator" w:id="0">
    <w:p w14:paraId="7BBF02E5" w14:textId="77777777" w:rsidR="0047216A" w:rsidRDefault="004721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D2933" w14:textId="00C25FA8" w:rsidR="006809A3" w:rsidRDefault="006809A3">
    <w:pPr>
      <w:pStyle w:val="af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C538C" wp14:editId="097F9CD0">
          <wp:simplePos x="0" y="0"/>
          <wp:positionH relativeFrom="margin">
            <wp:posOffset>5175415</wp:posOffset>
          </wp:positionH>
          <wp:positionV relativeFrom="margin">
            <wp:posOffset>-532792</wp:posOffset>
          </wp:positionV>
          <wp:extent cx="1992630" cy="508635"/>
          <wp:effectExtent l="0" t="0" r="0" b="0"/>
          <wp:wrapSquare wrapText="bothSides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_OCS-Centre(Msk_SPb,rus)_2018_p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815"/>
                  <a:stretch/>
                </pic:blipFill>
                <pic:spPr bwMode="auto">
                  <a:xfrm>
                    <a:off x="0" y="0"/>
                    <a:ext cx="1992630" cy="50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E1053"/>
    <w:multiLevelType w:val="hybridMultilevel"/>
    <w:tmpl w:val="0AEEC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94779"/>
    <w:multiLevelType w:val="hybridMultilevel"/>
    <w:tmpl w:val="734E11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F63D8"/>
    <w:multiLevelType w:val="hybridMultilevel"/>
    <w:tmpl w:val="E7A2E4FA"/>
    <w:lvl w:ilvl="0" w:tplc="B5F6427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22158"/>
    <w:multiLevelType w:val="hybridMultilevel"/>
    <w:tmpl w:val="D36432F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FE14B96"/>
    <w:multiLevelType w:val="hybridMultilevel"/>
    <w:tmpl w:val="0AEEC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51EC1"/>
    <w:multiLevelType w:val="hybridMultilevel"/>
    <w:tmpl w:val="0AEEC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5060F"/>
    <w:multiLevelType w:val="hybridMultilevel"/>
    <w:tmpl w:val="0AEEC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82335"/>
    <w:multiLevelType w:val="hybridMultilevel"/>
    <w:tmpl w:val="0AEEC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A0801"/>
    <w:multiLevelType w:val="hybridMultilevel"/>
    <w:tmpl w:val="0AEEC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31B9C"/>
    <w:multiLevelType w:val="hybridMultilevel"/>
    <w:tmpl w:val="0AEEC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9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20"/>
  <w:defaultTableStyle w:val="a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C5"/>
    <w:rsid w:val="00006D75"/>
    <w:rsid w:val="00031094"/>
    <w:rsid w:val="0006228E"/>
    <w:rsid w:val="000779EF"/>
    <w:rsid w:val="000A3870"/>
    <w:rsid w:val="000E3CEF"/>
    <w:rsid w:val="00103A7F"/>
    <w:rsid w:val="001159C5"/>
    <w:rsid w:val="0017741C"/>
    <w:rsid w:val="00180B1E"/>
    <w:rsid w:val="00182E4C"/>
    <w:rsid w:val="0018650C"/>
    <w:rsid w:val="0019364C"/>
    <w:rsid w:val="001D71AB"/>
    <w:rsid w:val="00202FCA"/>
    <w:rsid w:val="00270215"/>
    <w:rsid w:val="00277BDF"/>
    <w:rsid w:val="002A6621"/>
    <w:rsid w:val="002B08C5"/>
    <w:rsid w:val="002C2E74"/>
    <w:rsid w:val="00321512"/>
    <w:rsid w:val="0032359D"/>
    <w:rsid w:val="003B54C0"/>
    <w:rsid w:val="003D26D4"/>
    <w:rsid w:val="003E4E7A"/>
    <w:rsid w:val="00417207"/>
    <w:rsid w:val="00456498"/>
    <w:rsid w:val="0047216A"/>
    <w:rsid w:val="00497E28"/>
    <w:rsid w:val="004A382E"/>
    <w:rsid w:val="004E26DD"/>
    <w:rsid w:val="0055212B"/>
    <w:rsid w:val="005571A4"/>
    <w:rsid w:val="0056192E"/>
    <w:rsid w:val="00565C61"/>
    <w:rsid w:val="0057571B"/>
    <w:rsid w:val="00580013"/>
    <w:rsid w:val="005A0A85"/>
    <w:rsid w:val="005A7AFC"/>
    <w:rsid w:val="006017B4"/>
    <w:rsid w:val="006131A9"/>
    <w:rsid w:val="006149BE"/>
    <w:rsid w:val="0063247E"/>
    <w:rsid w:val="00632C24"/>
    <w:rsid w:val="00634D04"/>
    <w:rsid w:val="00637067"/>
    <w:rsid w:val="00640374"/>
    <w:rsid w:val="006809A3"/>
    <w:rsid w:val="00702597"/>
    <w:rsid w:val="007307F8"/>
    <w:rsid w:val="007801B9"/>
    <w:rsid w:val="007A7C04"/>
    <w:rsid w:val="007E300C"/>
    <w:rsid w:val="007F2355"/>
    <w:rsid w:val="008249AC"/>
    <w:rsid w:val="00870EDD"/>
    <w:rsid w:val="00880D85"/>
    <w:rsid w:val="008B4871"/>
    <w:rsid w:val="008E519F"/>
    <w:rsid w:val="009433F7"/>
    <w:rsid w:val="009769AF"/>
    <w:rsid w:val="009A58C1"/>
    <w:rsid w:val="009E65C9"/>
    <w:rsid w:val="00A95E1C"/>
    <w:rsid w:val="00AB6D4A"/>
    <w:rsid w:val="00B00E79"/>
    <w:rsid w:val="00B56F3F"/>
    <w:rsid w:val="00BB147C"/>
    <w:rsid w:val="00BC1538"/>
    <w:rsid w:val="00BE0495"/>
    <w:rsid w:val="00C05524"/>
    <w:rsid w:val="00C26E2B"/>
    <w:rsid w:val="00C959A5"/>
    <w:rsid w:val="00D074BA"/>
    <w:rsid w:val="00D366CC"/>
    <w:rsid w:val="00D85A1D"/>
    <w:rsid w:val="00DC3F32"/>
    <w:rsid w:val="00DC4B6D"/>
    <w:rsid w:val="00E039B6"/>
    <w:rsid w:val="00E41A4C"/>
    <w:rsid w:val="00E46F1C"/>
    <w:rsid w:val="00E6662C"/>
    <w:rsid w:val="00E84003"/>
    <w:rsid w:val="00EE5C77"/>
    <w:rsid w:val="00EF50AB"/>
    <w:rsid w:val="00EF7C35"/>
    <w:rsid w:val="00F2572D"/>
    <w:rsid w:val="00F770D9"/>
    <w:rsid w:val="00F8774A"/>
    <w:rsid w:val="00FB692A"/>
    <w:rsid w:val="00FB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71C88D6"/>
  <w15:chartTrackingRefBased/>
  <w15:docId w15:val="{1B6E4E58-E8F1-4DB4-910D-60450D4E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ru-RU" w:eastAsia="ru-RU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link w:val="10"/>
    <w:uiPriority w:val="9"/>
    <w:qFormat/>
    <w:pPr>
      <w:keepNext/>
      <w:keepLines/>
      <w:pBdr>
        <w:top w:val="single" w:sz="4" w:space="4" w:color="E48312" w:themeColor="accent1"/>
        <w:left w:val="single" w:sz="4" w:space="6" w:color="E48312" w:themeColor="accent1"/>
        <w:bottom w:val="single" w:sz="4" w:space="4" w:color="E48312" w:themeColor="accent1"/>
        <w:right w:val="single" w:sz="4" w:space="6" w:color="E48312" w:themeColor="accent1"/>
      </w:pBdr>
      <w:shd w:val="clear" w:color="auto" w:fill="E48312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customStyle="1" w:styleId="a3">
    <w:name w:val="верхний колонтитул"/>
    <w:basedOn w:val="a"/>
    <w:link w:val="a4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a4">
    <w:name w:val="Верхний колонтитул (знак)"/>
    <w:basedOn w:val="a0"/>
    <w:link w:val="a3"/>
    <w:uiPriority w:val="99"/>
    <w:rPr>
      <w:kern w:val="20"/>
    </w:rPr>
  </w:style>
  <w:style w:type="paragraph" w:customStyle="1" w:styleId="a5">
    <w:name w:val="нижний колонтитул"/>
    <w:basedOn w:val="a"/>
    <w:link w:val="a6"/>
    <w:uiPriority w:val="99"/>
    <w:unhideWhenUsed/>
    <w:pPr>
      <w:pBdr>
        <w:top w:val="single" w:sz="4" w:space="6" w:color="F3B46B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a6">
    <w:name w:val="Нижний колонтитул (знак)"/>
    <w:basedOn w:val="a0"/>
    <w:link w:val="a5"/>
    <w:uiPriority w:val="99"/>
    <w:rPr>
      <w:kern w:val="20"/>
    </w:rPr>
  </w:style>
  <w:style w:type="paragraph" w:customStyle="1" w:styleId="11">
    <w:name w:val="Без интервала1"/>
    <w:link w:val="a7"/>
    <w:uiPriority w:val="1"/>
    <w:qFormat/>
    <w:pPr>
      <w:spacing w:before="0" w:after="0"/>
    </w:pPr>
  </w:style>
  <w:style w:type="character" w:customStyle="1" w:styleId="a8">
    <w:name w:val="Сильно"/>
    <w:basedOn w:val="a0"/>
    <w:uiPriority w:val="1"/>
    <w:unhideWhenUsed/>
    <w:qFormat/>
    <w:rPr>
      <w:b/>
      <w:bCs/>
    </w:rPr>
  </w:style>
  <w:style w:type="character" w:customStyle="1" w:styleId="a7">
    <w:name w:val="Без интервала (знак)"/>
    <w:basedOn w:val="a0"/>
    <w:link w:val="11"/>
    <w:uiPriority w:val="1"/>
  </w:style>
  <w:style w:type="table" w:styleId="a9">
    <w:name w:val="Table Grid"/>
    <w:basedOn w:val="a1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customStyle="1" w:styleId="ab">
    <w:name w:val="Название Знак"/>
    <w:basedOn w:val="a0"/>
    <w:link w:val="aa"/>
    <w:uiPriority w:val="10"/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styleId="ac">
    <w:name w:val="Placeholder Text"/>
    <w:basedOn w:val="a0"/>
    <w:uiPriority w:val="99"/>
    <w:semiHidden/>
    <w:rPr>
      <w:color w:val="808080"/>
    </w:rPr>
  </w:style>
  <w:style w:type="paragraph" w:customStyle="1" w:styleId="ad">
    <w:name w:val="Заключение"/>
    <w:basedOn w:val="a"/>
    <w:link w:val="ae"/>
    <w:uiPriority w:val="99"/>
    <w:unhideWhenUsed/>
    <w:pPr>
      <w:spacing w:before="600" w:after="80"/>
    </w:pPr>
  </w:style>
  <w:style w:type="character" w:customStyle="1" w:styleId="ae">
    <w:name w:val="Заключение (знак)"/>
    <w:basedOn w:val="a0"/>
    <w:link w:val="ad"/>
    <w:uiPriority w:val="99"/>
    <w:rPr>
      <w:kern w:val="20"/>
    </w:rPr>
  </w:style>
  <w:style w:type="table" w:customStyle="1" w:styleId="af">
    <w:name w:val="Таблица отчета о состоянии"/>
    <w:basedOn w:val="a1"/>
    <w:uiPriority w:val="99"/>
    <w:rsid w:val="00FB790E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AA610D" w:themeColor="accent1" w:themeShade="BF"/>
      </w:rPr>
      <w:tblPr/>
      <w:tcPr>
        <w:vAlign w:val="bottom"/>
      </w:tcPr>
    </w:tblStylePr>
  </w:style>
  <w:style w:type="character" w:customStyle="1" w:styleId="10">
    <w:name w:val="Заголовок 1 (знак)"/>
    <w:basedOn w:val="a0"/>
    <w:link w:val="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E48312" w:themeFill="accent1"/>
    </w:rPr>
  </w:style>
  <w:style w:type="paragraph" w:styleId="af0">
    <w:name w:val="header"/>
    <w:basedOn w:val="a"/>
    <w:link w:val="af1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uiPriority w:val="99"/>
    <w:rsid w:val="00637067"/>
    <w:rPr>
      <w:kern w:val="20"/>
    </w:rPr>
  </w:style>
  <w:style w:type="paragraph" w:styleId="af2">
    <w:name w:val="footer"/>
    <w:basedOn w:val="a"/>
    <w:link w:val="af3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3">
    <w:name w:val="Нижний колонтитул Знак"/>
    <w:basedOn w:val="a0"/>
    <w:link w:val="af2"/>
    <w:uiPriority w:val="99"/>
    <w:rsid w:val="00637067"/>
    <w:rPr>
      <w:kern w:val="20"/>
    </w:rPr>
  </w:style>
  <w:style w:type="paragraph" w:styleId="af4">
    <w:name w:val="Subtitle"/>
    <w:basedOn w:val="a"/>
    <w:next w:val="a"/>
    <w:link w:val="af5"/>
    <w:uiPriority w:val="11"/>
    <w:qFormat/>
    <w:rsid w:val="009433F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5">
    <w:name w:val="Подзаголовок Знак"/>
    <w:basedOn w:val="a0"/>
    <w:link w:val="af4"/>
    <w:uiPriority w:val="11"/>
    <w:rsid w:val="009433F7"/>
    <w:rPr>
      <w:rFonts w:eastAsiaTheme="minorEastAsia"/>
      <w:color w:val="5A5A5A" w:themeColor="text1" w:themeTint="A5"/>
      <w:spacing w:val="15"/>
      <w:kern w:val="20"/>
      <w:sz w:val="22"/>
      <w:szCs w:val="22"/>
    </w:rPr>
  </w:style>
  <w:style w:type="table" w:customStyle="1" w:styleId="12">
    <w:name w:val="Стиль1"/>
    <w:basedOn w:val="a1"/>
    <w:uiPriority w:val="99"/>
    <w:rsid w:val="00FB790E"/>
    <w:pPr>
      <w:spacing w:before="0" w:after="0"/>
    </w:pPr>
    <w:tblPr>
      <w:tblBorders>
        <w:top w:val="single" w:sz="4" w:space="0" w:color="FBE6CD" w:themeColor="accent1" w:themeTint="33"/>
        <w:left w:val="single" w:sz="4" w:space="0" w:color="FBE6CD" w:themeColor="accent1" w:themeTint="33"/>
        <w:bottom w:val="single" w:sz="4" w:space="0" w:color="FBE6CD" w:themeColor="accent1" w:themeTint="33"/>
        <w:right w:val="single" w:sz="4" w:space="0" w:color="FBE6CD" w:themeColor="accent1" w:themeTint="33"/>
        <w:insideH w:val="single" w:sz="4" w:space="0" w:color="FBE6CD" w:themeColor="accent1" w:themeTint="33"/>
        <w:insideV w:val="single" w:sz="4" w:space="0" w:color="FBE6CD" w:themeColor="accent1" w:themeTint="33"/>
      </w:tblBorders>
    </w:tblPr>
    <w:tblStylePr w:type="firstCol">
      <w:rPr>
        <w:color w:val="AA610D" w:themeColor="accent1" w:themeShade="BF"/>
      </w:rPr>
    </w:tblStylePr>
  </w:style>
  <w:style w:type="character" w:styleId="af6">
    <w:name w:val="Hyperlink"/>
    <w:basedOn w:val="a0"/>
    <w:uiPriority w:val="99"/>
    <w:unhideWhenUsed/>
    <w:rsid w:val="00565C61"/>
    <w:rPr>
      <w:color w:val="2998E3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65C61"/>
    <w:rPr>
      <w:color w:val="605E5C"/>
      <w:shd w:val="clear" w:color="auto" w:fill="E1DFDD"/>
    </w:rPr>
  </w:style>
  <w:style w:type="table" w:styleId="af7">
    <w:name w:val="Grid Table Light"/>
    <w:basedOn w:val="a1"/>
    <w:uiPriority w:val="45"/>
    <w:rsid w:val="00565C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8">
    <w:name w:val="List Paragraph"/>
    <w:basedOn w:val="a"/>
    <w:uiPriority w:val="34"/>
    <w:qFormat/>
    <w:rsid w:val="00880D85"/>
    <w:pPr>
      <w:spacing w:before="0" w:after="0"/>
      <w:ind w:left="720"/>
    </w:pPr>
    <w:rPr>
      <w:rFonts w:ascii="Calibri" w:eastAsia="Times New Roman" w:hAnsi="Calibri" w:cs="Times New Roman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ntonova\AppData\Roaming\Microsoft\&#1064;&#1072;&#1073;&#1083;&#1086;&#1085;&#1099;\&#1054;&#1090;&#1095;&#1077;&#1090;%20&#1086;%20&#1089;&#1086;&#1089;&#1090;&#1086;&#1103;&#1085;&#1080;&#1080;%20&#1087;&#1088;&#1086;&#1077;&#1082;&#1090;&#1072;.dotx" TargetMode="External"/></Relationships>
</file>

<file path=word/theme/theme1.xml><?xml version="1.0" encoding="utf-8"?>
<a:theme xmlns:a="http://schemas.openxmlformats.org/drawingml/2006/main" name="Business Set Blue">
  <a:themeElements>
    <a:clrScheme name="Оранжевый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51FBD1A1-449C-4EBE-BCFF-5A2F45398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6FF57B-52FD-42DF-AB3A-1E83DDE86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Отчет о состоянии проекта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OCS Distribution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Emelin Dmitriy</dc:creator>
  <cp:keywords/>
  <cp:lastModifiedBy>Alikhanashvili Yuliya</cp:lastModifiedBy>
  <cp:revision>2</cp:revision>
  <dcterms:created xsi:type="dcterms:W3CDTF">2022-04-27T13:37:00Z</dcterms:created>
  <dcterms:modified xsi:type="dcterms:W3CDTF">2022-04-27T13:37:00Z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